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94DC" w14:textId="77777777" w:rsidR="00FE067E" w:rsidRDefault="00CD36CF" w:rsidP="00EF6030">
      <w:pPr>
        <w:pStyle w:val="TitlePageOrigin"/>
      </w:pPr>
      <w:r>
        <w:t>WEST virginia legislature</w:t>
      </w:r>
    </w:p>
    <w:p w14:paraId="7A4FB394" w14:textId="77777777" w:rsidR="00CD36CF" w:rsidRDefault="00CD36CF" w:rsidP="00EF6030">
      <w:pPr>
        <w:pStyle w:val="TitlePageSession"/>
      </w:pPr>
      <w:r>
        <w:t>20</w:t>
      </w:r>
      <w:r w:rsidR="006565E8">
        <w:t>2</w:t>
      </w:r>
      <w:r w:rsidR="00C341F5">
        <w:t>6</w:t>
      </w:r>
      <w:r>
        <w:t xml:space="preserve"> regular session</w:t>
      </w:r>
    </w:p>
    <w:p w14:paraId="5EA9381D" w14:textId="77777777" w:rsidR="00CD36CF" w:rsidRDefault="00855EE7" w:rsidP="00EF6030">
      <w:pPr>
        <w:pStyle w:val="TitlePageBillPrefix"/>
      </w:pPr>
      <w:sdt>
        <w:sdtPr>
          <w:tag w:val="IntroDate"/>
          <w:id w:val="-1236936958"/>
          <w:placeholder>
            <w:docPart w:val="38E43ACA9EDE4B398536699E7E8041CD"/>
          </w:placeholder>
          <w:text/>
        </w:sdtPr>
        <w:sdtEndPr/>
        <w:sdtContent>
          <w:r w:rsidR="00AC3B58">
            <w:t>Committee Substitute</w:t>
          </w:r>
        </w:sdtContent>
      </w:sdt>
    </w:p>
    <w:p w14:paraId="1CDA9A69" w14:textId="77777777" w:rsidR="00AC3B58" w:rsidRPr="00AC3B58" w:rsidRDefault="00AC3B58" w:rsidP="00EF6030">
      <w:pPr>
        <w:pStyle w:val="TitlePageBillPrefix"/>
      </w:pPr>
      <w:r>
        <w:t>for</w:t>
      </w:r>
    </w:p>
    <w:p w14:paraId="09627AE0" w14:textId="77777777" w:rsidR="00CD36CF" w:rsidRDefault="00855EE7" w:rsidP="00EF6030">
      <w:pPr>
        <w:pStyle w:val="BillNumber"/>
      </w:pPr>
      <w:sdt>
        <w:sdtPr>
          <w:tag w:val="Chamber"/>
          <w:id w:val="893011969"/>
          <w:lock w:val="sdtLocked"/>
          <w:placeholder>
            <w:docPart w:val="50293EF2EEC2410B8DD9036B038C9E0E"/>
          </w:placeholder>
          <w:dropDownList>
            <w:listItem w:displayText="House" w:value="House"/>
            <w:listItem w:displayText="Senate" w:value="Senate"/>
          </w:dropDownList>
        </w:sdtPr>
        <w:sdtEndPr/>
        <w:sdtContent>
          <w:r w:rsidR="00EE63FA">
            <w:t>Senate</w:t>
          </w:r>
        </w:sdtContent>
      </w:sdt>
      <w:r w:rsidR="00303684">
        <w:t xml:space="preserve"> </w:t>
      </w:r>
      <w:r w:rsidR="00CD36CF">
        <w:t xml:space="preserve">Bill </w:t>
      </w:r>
      <w:sdt>
        <w:sdtPr>
          <w:tag w:val="BNum"/>
          <w:id w:val="1645317809"/>
          <w:lock w:val="sdtLocked"/>
          <w:placeholder>
            <w:docPart w:val="1E080CA2DC504939BC295E73118D25BD"/>
          </w:placeholder>
          <w:text/>
        </w:sdtPr>
        <w:sdtEndPr/>
        <w:sdtContent>
          <w:r w:rsidR="00EE63FA" w:rsidRPr="00EE63FA">
            <w:t>502</w:t>
          </w:r>
        </w:sdtContent>
      </w:sdt>
    </w:p>
    <w:p w14:paraId="221096DA" w14:textId="77777777" w:rsidR="00EE63FA" w:rsidRDefault="00EE63FA" w:rsidP="00EF6030">
      <w:pPr>
        <w:pStyle w:val="References"/>
        <w:rPr>
          <w:smallCaps/>
        </w:rPr>
      </w:pPr>
      <w:r>
        <w:rPr>
          <w:smallCaps/>
        </w:rPr>
        <w:t>By Senators Taylor, Charnock, Helton, Oliverio, and Rose</w:t>
      </w:r>
    </w:p>
    <w:p w14:paraId="7177FADD" w14:textId="543AA698" w:rsidR="00EE63FA" w:rsidRDefault="00CD36CF" w:rsidP="00EF6030">
      <w:pPr>
        <w:pStyle w:val="References"/>
      </w:pPr>
      <w:r>
        <w:t>[</w:t>
      </w:r>
      <w:r w:rsidR="00EC1FC5">
        <w:t>R</w:t>
      </w:r>
      <w:r w:rsidR="00002112">
        <w:t xml:space="preserve">eported </w:t>
      </w:r>
      <w:sdt>
        <w:sdtPr>
          <w:id w:val="-32107996"/>
          <w:placeholder>
            <w:docPart w:val="4F4F63E145A0413AA457B86278A0B80F"/>
          </w:placeholder>
          <w:text/>
        </w:sdtPr>
        <w:sdtEndPr/>
        <w:sdtContent>
          <w:r w:rsidR="004B406A">
            <w:t>February 6, 2026</w:t>
          </w:r>
        </w:sdtContent>
      </w:sdt>
      <w:r w:rsidR="00EC1FC5">
        <w:t xml:space="preserve">, from the Committee on </w:t>
      </w:r>
      <w:sdt>
        <w:sdtPr>
          <w:tag w:val="References"/>
          <w:id w:val="-1043047873"/>
          <w:placeholder>
            <w:docPart w:val="D84F2A5352AB4F8091E8FC030C6C1ECD"/>
          </w:placeholder>
          <w:text w:multiLine="1"/>
        </w:sdtPr>
        <w:sdtEndPr/>
        <w:sdtContent>
          <w:r w:rsidR="004B406A">
            <w:t>Education</w:t>
          </w:r>
        </w:sdtContent>
      </w:sdt>
      <w:r>
        <w:t>]</w:t>
      </w:r>
    </w:p>
    <w:p w14:paraId="22DFF00A" w14:textId="77777777" w:rsidR="00EE63FA" w:rsidRDefault="00EE63FA" w:rsidP="00EE63FA">
      <w:pPr>
        <w:pStyle w:val="TitlePageOrigin"/>
      </w:pPr>
    </w:p>
    <w:p w14:paraId="04087DF0" w14:textId="77777777" w:rsidR="00EE63FA" w:rsidRDefault="00EE63FA" w:rsidP="00EE63FA">
      <w:pPr>
        <w:pStyle w:val="TitlePageOrigin"/>
      </w:pPr>
    </w:p>
    <w:p w14:paraId="54D40C8B" w14:textId="77C0A37C" w:rsidR="00EE63FA" w:rsidRDefault="00EE63FA" w:rsidP="00EE63FA">
      <w:pPr>
        <w:pStyle w:val="TitleSection"/>
      </w:pPr>
      <w:r>
        <w:lastRenderedPageBreak/>
        <w:t xml:space="preserve">A BILL </w:t>
      </w:r>
      <w:r w:rsidRPr="00B001DD">
        <w:t>to amend the Code of West Virginia, 1931, as amended, by adding a new article</w:t>
      </w:r>
      <w:r>
        <w:t>,</w:t>
      </w:r>
      <w:r w:rsidRPr="00B001DD">
        <w:t xml:space="preserve"> designated §18B-</w:t>
      </w:r>
      <w:r>
        <w:t>23</w:t>
      </w:r>
      <w:r w:rsidRPr="00B001DD">
        <w:t>-1</w:t>
      </w:r>
      <w:r>
        <w:t xml:space="preserve">, </w:t>
      </w:r>
      <w:r w:rsidRPr="0073362A">
        <w:t>§18B-23-</w:t>
      </w:r>
      <w:r>
        <w:t>2</w:t>
      </w:r>
      <w:r w:rsidRPr="0073362A">
        <w:t>,  §18B-23-</w:t>
      </w:r>
      <w:r>
        <w:t>3</w:t>
      </w:r>
      <w:r w:rsidRPr="0073362A">
        <w:t>,  §18B-23-</w:t>
      </w:r>
      <w:r>
        <w:t>4</w:t>
      </w:r>
      <w:r w:rsidRPr="0073362A">
        <w:t>,  §18B-23-</w:t>
      </w:r>
      <w:r>
        <w:t>5</w:t>
      </w:r>
      <w:r w:rsidRPr="0073362A">
        <w:t>,  §18B-23-</w:t>
      </w:r>
      <w:r>
        <w:t>6</w:t>
      </w:r>
      <w:r w:rsidRPr="0073362A">
        <w:t>,  §18B-23-</w:t>
      </w:r>
      <w:r>
        <w:t>7</w:t>
      </w:r>
      <w:r w:rsidRPr="0073362A">
        <w:t>,  §18B-23-</w:t>
      </w:r>
      <w:r>
        <w:t>8</w:t>
      </w:r>
      <w:r w:rsidRPr="0073362A">
        <w:t>,  §18B-23-</w:t>
      </w:r>
      <w:r>
        <w:t>9</w:t>
      </w:r>
      <w:r w:rsidRPr="0073362A">
        <w:t xml:space="preserve">,  </w:t>
      </w:r>
      <w:r>
        <w:t xml:space="preserve">and </w:t>
      </w:r>
      <w:r w:rsidRPr="0073362A">
        <w:t>§18B-23-1</w:t>
      </w:r>
      <w:r>
        <w:t>0</w:t>
      </w:r>
      <w:r w:rsidRPr="0073362A">
        <w:t xml:space="preserve">, </w:t>
      </w:r>
      <w:r w:rsidRPr="00B001DD">
        <w:t>relating to women’s collegiate athletics;</w:t>
      </w:r>
      <w:r>
        <w:t xml:space="preserve"> creating a short title; providing legislative findings and purpose; creating definitions; </w:t>
      </w:r>
      <w:r w:rsidRPr="00B001DD">
        <w:t xml:space="preserve">establishing permanent protections for women’s collegiate sports programs through endowment funding; providing for efficiency-based matching funds; establishing tax credits for private contributions; </w:t>
      </w:r>
      <w:r w:rsidR="00EC03B2">
        <w:t xml:space="preserve">limiting use of earnings from a women’s athletics endowment; </w:t>
      </w:r>
      <w:r w:rsidRPr="00B001DD">
        <w:t>ensuring compliance with Title IX; providing for oversight and reporting</w:t>
      </w:r>
      <w:r>
        <w:t>; providing rule-making authority; and providing an effective date.</w:t>
      </w:r>
    </w:p>
    <w:p w14:paraId="65F21EB7" w14:textId="77777777" w:rsidR="00EE63FA" w:rsidRDefault="00EE63FA" w:rsidP="00EE63FA">
      <w:pPr>
        <w:pStyle w:val="EnactingClause"/>
        <w:rPr>
          <w:i w:val="0"/>
          <w:iCs/>
        </w:rPr>
      </w:pPr>
      <w:r>
        <w:t>Be it enacted by the Legislature of West Virginia:</w:t>
      </w:r>
    </w:p>
    <w:p w14:paraId="149133BE" w14:textId="77777777" w:rsidR="00EE63FA" w:rsidRDefault="00EE63FA" w:rsidP="00EE63FA">
      <w:pPr>
        <w:pStyle w:val="EnactingClause"/>
        <w:rPr>
          <w:i w:val="0"/>
          <w:iCs/>
        </w:rPr>
        <w:sectPr w:rsidR="00EE63FA" w:rsidSect="00EE63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7AAAA9" w14:textId="77777777" w:rsidR="00EE63FA" w:rsidRPr="00704182" w:rsidRDefault="00EE63FA" w:rsidP="00EE63FA">
      <w:pPr>
        <w:pStyle w:val="ArticleHeading"/>
        <w:rPr>
          <w:i/>
          <w:iCs/>
          <w:u w:val="single"/>
        </w:rPr>
      </w:pPr>
      <w:r w:rsidRPr="00704182">
        <w:rPr>
          <w:u w:val="single"/>
        </w:rPr>
        <w:t>ARTICLE 23. women's collegiate sports protection act.</w:t>
      </w:r>
    </w:p>
    <w:p w14:paraId="79F1D66E" w14:textId="77777777" w:rsidR="00EE63FA" w:rsidRPr="00704182" w:rsidRDefault="00EE63FA" w:rsidP="00EE63FA">
      <w:pPr>
        <w:pStyle w:val="EnactingClause"/>
        <w:rPr>
          <w:i w:val="0"/>
          <w:iCs/>
          <w:u w:val="single"/>
        </w:rPr>
        <w:sectPr w:rsidR="00EE63FA" w:rsidRPr="00704182" w:rsidSect="00EE63FA">
          <w:type w:val="continuous"/>
          <w:pgSz w:w="12240" w:h="15840" w:code="1"/>
          <w:pgMar w:top="1440" w:right="1440" w:bottom="1440" w:left="1440" w:header="720" w:footer="720" w:gutter="0"/>
          <w:lnNumType w:countBy="1" w:restart="newSection"/>
          <w:cols w:space="720"/>
          <w:titlePg/>
          <w:docGrid w:linePitch="360"/>
        </w:sectPr>
      </w:pPr>
    </w:p>
    <w:p w14:paraId="4DBC2D46" w14:textId="77777777" w:rsidR="00EE63FA" w:rsidRPr="00704182" w:rsidRDefault="00EE63FA" w:rsidP="00EE63FA">
      <w:pPr>
        <w:pStyle w:val="SectionHeading"/>
        <w:rPr>
          <w:u w:val="single"/>
        </w:rPr>
        <w:sectPr w:rsidR="00EE63FA" w:rsidRPr="00704182" w:rsidSect="00EE63FA">
          <w:type w:val="continuous"/>
          <w:pgSz w:w="12240" w:h="15840" w:code="1"/>
          <w:pgMar w:top="1440" w:right="1440" w:bottom="1440" w:left="1440" w:header="720" w:footer="720" w:gutter="0"/>
          <w:lnNumType w:countBy="1" w:restart="newSection"/>
          <w:cols w:space="720"/>
          <w:titlePg/>
          <w:docGrid w:linePitch="360"/>
        </w:sectPr>
      </w:pPr>
      <w:bookmarkStart w:id="0" w:name="_Hlk219031731"/>
      <w:r w:rsidRPr="00704182">
        <w:rPr>
          <w:u w:val="single"/>
        </w:rPr>
        <w:t>§18B-23-1. Short title.</w:t>
      </w:r>
    </w:p>
    <w:p w14:paraId="4721C540" w14:textId="77777777" w:rsidR="00EE63FA" w:rsidRPr="009D1AF2" w:rsidRDefault="00EE63FA" w:rsidP="00EE63FA">
      <w:pPr>
        <w:pStyle w:val="SectionBody"/>
        <w:rPr>
          <w:i/>
          <w:iCs/>
          <w:u w:val="single"/>
        </w:rPr>
      </w:pPr>
      <w:r w:rsidRPr="009D1AF2">
        <w:rPr>
          <w:u w:val="single"/>
        </w:rPr>
        <w:t>This article shall be known and may be cited as the "Women’s Collegiate Sports Protection Act."</w:t>
      </w:r>
      <w:bookmarkEnd w:id="0"/>
    </w:p>
    <w:p w14:paraId="7598F486" w14:textId="77777777" w:rsidR="00EE63FA" w:rsidRPr="009D1AF2" w:rsidRDefault="00EE63FA" w:rsidP="00EE63FA">
      <w:pPr>
        <w:pStyle w:val="SectionBody"/>
        <w:rPr>
          <w:i/>
          <w:iCs/>
          <w:u w:val="single"/>
        </w:rPr>
        <w:sectPr w:rsidR="00EE63FA" w:rsidRPr="009D1AF2" w:rsidSect="00EE63FA">
          <w:type w:val="continuous"/>
          <w:pgSz w:w="12240" w:h="15840" w:code="1"/>
          <w:pgMar w:top="1440" w:right="1440" w:bottom="1440" w:left="1440" w:header="720" w:footer="720" w:gutter="0"/>
          <w:lnNumType w:countBy="1" w:restart="newSection"/>
          <w:cols w:space="720"/>
          <w:titlePg/>
          <w:docGrid w:linePitch="360"/>
        </w:sectPr>
      </w:pPr>
    </w:p>
    <w:p w14:paraId="07E9B570" w14:textId="77777777" w:rsidR="00EE63FA" w:rsidRPr="00704182" w:rsidRDefault="00EE63FA" w:rsidP="00EE63FA">
      <w:pPr>
        <w:pStyle w:val="SectionHeading"/>
        <w:rPr>
          <w:u w:val="single"/>
        </w:rPr>
        <w:sectPr w:rsidR="00EE63FA" w:rsidRPr="00704182" w:rsidSect="00EE63FA">
          <w:type w:val="continuous"/>
          <w:pgSz w:w="12240" w:h="15840" w:code="1"/>
          <w:pgMar w:top="1440" w:right="1440" w:bottom="1440" w:left="1440" w:header="720" w:footer="720" w:gutter="0"/>
          <w:lnNumType w:countBy="1" w:restart="newSection"/>
          <w:cols w:space="720"/>
          <w:titlePg/>
          <w:docGrid w:linePitch="360"/>
        </w:sectPr>
      </w:pPr>
      <w:r w:rsidRPr="00670A4A">
        <w:t>§</w:t>
      </w:r>
      <w:r w:rsidRPr="00704182">
        <w:rPr>
          <w:u w:val="single"/>
        </w:rPr>
        <w:t>18B-23-2. Legislative findings and purpose.</w:t>
      </w:r>
    </w:p>
    <w:p w14:paraId="2BE24DCD" w14:textId="77777777" w:rsidR="00EE63FA" w:rsidRPr="009D1AF2" w:rsidRDefault="00EE63FA" w:rsidP="00EE63FA">
      <w:pPr>
        <w:pStyle w:val="SectionBody"/>
        <w:rPr>
          <w:u w:val="single"/>
        </w:rPr>
      </w:pPr>
      <w:r w:rsidRPr="009D1AF2">
        <w:rPr>
          <w:u w:val="single"/>
        </w:rPr>
        <w:t>The Legislature finds that women’s collegiate Olympic sports provide significant educational, athletic, and leadership opportunities for students of this state; that such programs face increasing financial instability due to shifting athletic funding priorities and external market pressures; that operational efficiency within public institutions of higher education should be encouraged and rewarded; and that permanent endowment funding provides protection against program elimination, budget volatility, and inequities arising from fluctuations in athletic funding.</w:t>
      </w:r>
    </w:p>
    <w:p w14:paraId="23CF6939" w14:textId="77777777" w:rsidR="00EE63FA" w:rsidRPr="009D1AF2" w:rsidRDefault="00EE63FA" w:rsidP="00EE63FA">
      <w:pPr>
        <w:pStyle w:val="SectionBody"/>
        <w:rPr>
          <w:u w:val="single"/>
        </w:rPr>
      </w:pPr>
      <w:r w:rsidRPr="009D1AF2">
        <w:rPr>
          <w:u w:val="single"/>
        </w:rPr>
        <w:t>The purpose of this article is to protect and sustain women’s collegiate Olympic sports programs through permanent endowment funding; to reward verified institutional efficiencies; to incentivize private investment through targeted tax credits; and to ensure full compliance with federal Title IX requirements.</w:t>
      </w:r>
    </w:p>
    <w:p w14:paraId="67046893" w14:textId="77777777" w:rsidR="00EE63FA" w:rsidRPr="009D1AF2" w:rsidRDefault="00EE63FA" w:rsidP="00EE63FA">
      <w:pPr>
        <w:pStyle w:val="SectionBody"/>
        <w:rPr>
          <w:i/>
          <w:iCs/>
          <w:u w:val="single"/>
        </w:rPr>
        <w:sectPr w:rsidR="00EE63FA" w:rsidRPr="009D1AF2" w:rsidSect="00EE63FA">
          <w:type w:val="continuous"/>
          <w:pgSz w:w="12240" w:h="15840" w:code="1"/>
          <w:pgMar w:top="1440" w:right="1440" w:bottom="1440" w:left="1440" w:header="720" w:footer="720" w:gutter="0"/>
          <w:lnNumType w:countBy="1" w:restart="newSection"/>
          <w:cols w:space="720"/>
          <w:titlePg/>
          <w:docGrid w:linePitch="360"/>
        </w:sectPr>
      </w:pPr>
    </w:p>
    <w:p w14:paraId="2F2CCA70" w14:textId="77777777" w:rsidR="00EE63FA" w:rsidRPr="00704182" w:rsidRDefault="00EE63FA" w:rsidP="00EE63FA">
      <w:pPr>
        <w:pStyle w:val="SectionHeading"/>
        <w:rPr>
          <w:u w:val="single"/>
        </w:rPr>
        <w:sectPr w:rsidR="00EE63FA" w:rsidRPr="00704182" w:rsidSect="00EE63FA">
          <w:type w:val="continuous"/>
          <w:pgSz w:w="12240" w:h="15840" w:code="1"/>
          <w:pgMar w:top="1440" w:right="1440" w:bottom="1440" w:left="1440" w:header="720" w:footer="720" w:gutter="0"/>
          <w:lnNumType w:countBy="1" w:restart="newSection"/>
          <w:cols w:space="720"/>
          <w:titlePg/>
          <w:docGrid w:linePitch="360"/>
        </w:sectPr>
      </w:pPr>
      <w:r w:rsidRPr="00704182">
        <w:rPr>
          <w:u w:val="single"/>
        </w:rPr>
        <w:t>§18B-23-3. Definitions.</w:t>
      </w:r>
    </w:p>
    <w:p w14:paraId="645EE7E7" w14:textId="77777777" w:rsidR="00EE63FA" w:rsidRPr="009D1AF2" w:rsidRDefault="00EE63FA" w:rsidP="00EE63FA">
      <w:pPr>
        <w:pStyle w:val="SectionBody"/>
        <w:rPr>
          <w:u w:val="single"/>
        </w:rPr>
      </w:pPr>
      <w:r w:rsidRPr="009D1AF2">
        <w:rPr>
          <w:u w:val="single"/>
        </w:rPr>
        <w:lastRenderedPageBreak/>
        <w:t>For purposes of this article:</w:t>
      </w:r>
    </w:p>
    <w:p w14:paraId="27F3721E" w14:textId="77777777" w:rsidR="00EE63FA" w:rsidRPr="009D1AF2" w:rsidRDefault="00EE63FA" w:rsidP="00EE63FA">
      <w:pPr>
        <w:pStyle w:val="SectionBody"/>
        <w:rPr>
          <w:u w:val="single"/>
        </w:rPr>
      </w:pPr>
      <w:r w:rsidRPr="009D1AF2">
        <w:rPr>
          <w:u w:val="single"/>
        </w:rPr>
        <w:t>"Commission" means the West Virginia Higher Education Policy Commission.</w:t>
      </w:r>
    </w:p>
    <w:p w14:paraId="416DC3A3" w14:textId="77777777" w:rsidR="00EE63FA" w:rsidRPr="009D1AF2" w:rsidRDefault="00EE63FA" w:rsidP="00EE63FA">
      <w:pPr>
        <w:pStyle w:val="SectionBody"/>
        <w:rPr>
          <w:u w:val="single"/>
        </w:rPr>
      </w:pPr>
      <w:r w:rsidRPr="009D1AF2">
        <w:rPr>
          <w:u w:val="single"/>
        </w:rPr>
        <w:t>"Eligible institution" means a public institution of higher education in this state classified as an NCAA Division I institution.</w:t>
      </w:r>
    </w:p>
    <w:p w14:paraId="2AF71CC8" w14:textId="77777777" w:rsidR="00EE63FA" w:rsidRPr="009D1AF2" w:rsidRDefault="00EE63FA" w:rsidP="00EE63FA">
      <w:pPr>
        <w:pStyle w:val="SectionBody"/>
        <w:rPr>
          <w:u w:val="single"/>
        </w:rPr>
      </w:pPr>
      <w:r w:rsidRPr="009D1AF2">
        <w:rPr>
          <w:u w:val="single"/>
        </w:rPr>
        <w:t xml:space="preserve">"Women’s athletics endowment" means a permanent endowment fund established pursuant to this article, the </w:t>
      </w:r>
      <w:proofErr w:type="gramStart"/>
      <w:r w:rsidRPr="009D1AF2">
        <w:rPr>
          <w:u w:val="single"/>
        </w:rPr>
        <w:t>principal</w:t>
      </w:r>
      <w:proofErr w:type="gramEnd"/>
      <w:r w:rsidRPr="009D1AF2">
        <w:rPr>
          <w:u w:val="single"/>
        </w:rPr>
        <w:t xml:space="preserve"> of which shall not be expended.</w:t>
      </w:r>
    </w:p>
    <w:p w14:paraId="6517F2F4" w14:textId="77777777" w:rsidR="00EE63FA" w:rsidRPr="009D1AF2" w:rsidRDefault="00EE63FA" w:rsidP="00EE63FA">
      <w:pPr>
        <w:pStyle w:val="SectionBody"/>
        <w:rPr>
          <w:u w:val="single"/>
        </w:rPr>
      </w:pPr>
      <w:r w:rsidRPr="009D1AF2">
        <w:rPr>
          <w:u w:val="single"/>
        </w:rPr>
        <w:t>"Verified cost savings" means documented reductions in expenditures achieved through operational efficiencies, administrative consolidation, renegotiated contracts, shared services, energy efficiencies, or similar measures, certified by the commission at the close of a fiscal year.</w:t>
      </w:r>
    </w:p>
    <w:p w14:paraId="62D073B9" w14:textId="77777777" w:rsidR="00EE63FA" w:rsidRPr="00704182" w:rsidRDefault="00EE63FA" w:rsidP="00EE63FA">
      <w:pPr>
        <w:pStyle w:val="SectionBody"/>
      </w:pPr>
      <w:r w:rsidRPr="009D1AF2">
        <w:rPr>
          <w:u w:val="single"/>
        </w:rPr>
        <w:t>"Qualified contribution" means a private monetary donation made to a women’s athletics endowment.</w:t>
      </w:r>
      <w:r w:rsidRPr="00704182">
        <w:t xml:space="preserve"> </w:t>
      </w:r>
    </w:p>
    <w:p w14:paraId="71F46E6C" w14:textId="77777777" w:rsidR="00EE63FA" w:rsidRDefault="00EE63FA" w:rsidP="00EE63FA">
      <w:pPr>
        <w:pStyle w:val="EnactingClause"/>
        <w:rPr>
          <w:i w:val="0"/>
          <w:iCs/>
        </w:rPr>
        <w:sectPr w:rsidR="00EE63FA" w:rsidSect="00EE63FA">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93D2CDB" w14:textId="77777777" w:rsidR="00EE63FA" w:rsidRPr="00704182" w:rsidRDefault="00EE63FA" w:rsidP="00EE63FA">
      <w:pPr>
        <w:pStyle w:val="SectionHeading"/>
        <w:rPr>
          <w:u w:val="single"/>
        </w:rPr>
        <w:sectPr w:rsidR="00EE63FA" w:rsidRPr="00704182" w:rsidSect="00EE63FA">
          <w:type w:val="continuous"/>
          <w:pgSz w:w="12240" w:h="15840" w:code="1"/>
          <w:pgMar w:top="1440" w:right="1440" w:bottom="1440" w:left="1440" w:header="720" w:footer="720" w:gutter="0"/>
          <w:lnNumType w:countBy="1" w:restart="newSection"/>
          <w:cols w:space="720"/>
          <w:titlePg/>
          <w:docGrid w:linePitch="360"/>
        </w:sectPr>
      </w:pPr>
      <w:r w:rsidRPr="00704182">
        <w:rPr>
          <w:u w:val="single"/>
        </w:rPr>
        <w:t>§18B-23-4. Establishment of women’s athletics endowments.</w:t>
      </w:r>
    </w:p>
    <w:p w14:paraId="4AEE9EB5" w14:textId="77777777" w:rsidR="00EE63FA" w:rsidRPr="009D1AF2" w:rsidRDefault="00EE63FA" w:rsidP="00EE63FA">
      <w:pPr>
        <w:pStyle w:val="SectionBody"/>
        <w:rPr>
          <w:u w:val="single"/>
        </w:rPr>
      </w:pPr>
      <w:r w:rsidRPr="009D1AF2">
        <w:rPr>
          <w:u w:val="single"/>
        </w:rPr>
        <w:t>(a) An eligible institution may establish a women’s athletics endowment to support women’s collegiate Olympic sports programs.</w:t>
      </w:r>
    </w:p>
    <w:p w14:paraId="3F4B54BB" w14:textId="77777777" w:rsidR="00EE63FA" w:rsidRPr="009D1AF2" w:rsidRDefault="00EE63FA" w:rsidP="00EE63FA">
      <w:pPr>
        <w:pStyle w:val="SectionBody"/>
        <w:rPr>
          <w:u w:val="single"/>
        </w:rPr>
      </w:pPr>
      <w:r w:rsidRPr="009D1AF2">
        <w:rPr>
          <w:u w:val="single"/>
        </w:rPr>
        <w:t>(b) The commission may establish or designate a statewide women’s athletics endowment trust for the benefit of eligible institutions.</w:t>
      </w:r>
    </w:p>
    <w:p w14:paraId="47FE4EA5" w14:textId="77777777" w:rsidR="00EE63FA" w:rsidRPr="009D1AF2" w:rsidRDefault="00EE63FA" w:rsidP="00EE63FA">
      <w:pPr>
        <w:pStyle w:val="SectionBody"/>
        <w:rPr>
          <w:i/>
          <w:iCs/>
          <w:u w:val="single"/>
        </w:rPr>
      </w:pPr>
      <w:r w:rsidRPr="009D1AF2">
        <w:rPr>
          <w:u w:val="single"/>
        </w:rPr>
        <w:t xml:space="preserve">(c) Funds contributed to an endowment shall be invested in accordance with applicable state investment standards, and only earnings may be expended. </w:t>
      </w:r>
    </w:p>
    <w:p w14:paraId="021BD913" w14:textId="77777777" w:rsidR="00EE63FA" w:rsidRPr="009D1AF2" w:rsidRDefault="00EE63FA" w:rsidP="00EE63FA">
      <w:pPr>
        <w:pStyle w:val="SectionBody"/>
        <w:rPr>
          <w:i/>
          <w:iCs/>
          <w:u w:val="single"/>
        </w:rPr>
        <w:sectPr w:rsidR="00EE63FA" w:rsidRPr="009D1AF2" w:rsidSect="00EE63FA">
          <w:type w:val="continuous"/>
          <w:pgSz w:w="12240" w:h="15840" w:code="1"/>
          <w:pgMar w:top="1440" w:right="1440" w:bottom="1440" w:left="1440" w:header="720" w:footer="720" w:gutter="0"/>
          <w:lnNumType w:countBy="1" w:restart="newSection"/>
          <w:cols w:space="720"/>
          <w:titlePg/>
          <w:docGrid w:linePitch="360"/>
        </w:sectPr>
      </w:pPr>
    </w:p>
    <w:p w14:paraId="01636C2C" w14:textId="77777777" w:rsidR="00EE63FA" w:rsidRPr="0073362A" w:rsidRDefault="00EE63FA" w:rsidP="00EE63FA">
      <w:pPr>
        <w:pStyle w:val="SectionHeading"/>
        <w:rPr>
          <w:u w:val="single"/>
        </w:rPr>
        <w:sectPr w:rsidR="00EE63FA" w:rsidRPr="0073362A" w:rsidSect="00EE63FA">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§18B-23-5. Efficiency-based matching contributions.</w:t>
      </w:r>
    </w:p>
    <w:p w14:paraId="5E39854A" w14:textId="77777777" w:rsidR="00EE63FA" w:rsidRPr="0073362A" w:rsidRDefault="00EE63FA" w:rsidP="00EE63FA">
      <w:pPr>
        <w:pStyle w:val="SectionBody"/>
        <w:rPr>
          <w:u w:val="single"/>
        </w:rPr>
      </w:pPr>
      <w:r w:rsidRPr="0073362A">
        <w:rPr>
          <w:u w:val="single"/>
        </w:rPr>
        <w:t>(a) The commission may certify verified cost savings realized by an eligible institution at the close of a fiscal year.</w:t>
      </w:r>
    </w:p>
    <w:p w14:paraId="5FBB4649" w14:textId="79C7F285" w:rsidR="00EE63FA" w:rsidRPr="0073362A" w:rsidRDefault="00EE63FA" w:rsidP="00EE63FA">
      <w:pPr>
        <w:pStyle w:val="SectionBody"/>
        <w:rPr>
          <w:u w:val="single"/>
        </w:rPr>
      </w:pPr>
      <w:r w:rsidRPr="0073362A">
        <w:rPr>
          <w:u w:val="single"/>
        </w:rPr>
        <w:t xml:space="preserve">(b) Subject to appropriation, the </w:t>
      </w:r>
      <w:r w:rsidR="00ED38E2">
        <w:rPr>
          <w:u w:val="single"/>
        </w:rPr>
        <w:t>eligible institution</w:t>
      </w:r>
      <w:r w:rsidRPr="0073362A">
        <w:rPr>
          <w:u w:val="single"/>
        </w:rPr>
        <w:t xml:space="preserve"> may provide matching contributions to a women’s athletics endowment based upon verified cost savings.</w:t>
      </w:r>
    </w:p>
    <w:p w14:paraId="2E844685" w14:textId="77777777" w:rsidR="00EE63FA" w:rsidRPr="0073362A" w:rsidRDefault="00EE63FA" w:rsidP="00EE63FA">
      <w:pPr>
        <w:pStyle w:val="SectionBody"/>
        <w:rPr>
          <w:u w:val="single"/>
        </w:rPr>
      </w:pPr>
      <w:r w:rsidRPr="0073362A">
        <w:rPr>
          <w:u w:val="single"/>
        </w:rPr>
        <w:t>(c) Matching contributions shall be subject to annual caps established by the Legislature.</w:t>
      </w:r>
    </w:p>
    <w:p w14:paraId="23923AA7" w14:textId="77777777" w:rsidR="00EE63FA" w:rsidRPr="0073362A" w:rsidRDefault="00EE63FA" w:rsidP="00EE63FA">
      <w:pPr>
        <w:pStyle w:val="SectionBody"/>
        <w:rPr>
          <w:i/>
          <w:iCs/>
          <w:u w:val="single"/>
        </w:rPr>
      </w:pPr>
      <w:r w:rsidRPr="0073362A">
        <w:rPr>
          <w:u w:val="single"/>
        </w:rPr>
        <w:t xml:space="preserve">(d) Savings eligible for matching under this section may not result from reductions in academic programs, faculty positions, essential student services, or actions impairing compliance </w:t>
      </w:r>
      <w:r w:rsidRPr="0073362A">
        <w:rPr>
          <w:u w:val="single"/>
        </w:rPr>
        <w:lastRenderedPageBreak/>
        <w:t xml:space="preserve">with federal Title IX requirements. </w:t>
      </w:r>
    </w:p>
    <w:p w14:paraId="3BE0E672" w14:textId="77777777" w:rsidR="00EE63FA" w:rsidRDefault="00EE63FA" w:rsidP="00EE63FA">
      <w:pPr>
        <w:pStyle w:val="EnactingClause"/>
        <w:rPr>
          <w:i w:val="0"/>
          <w:iCs/>
        </w:rPr>
        <w:sectPr w:rsidR="00EE63FA" w:rsidSect="00EE63FA">
          <w:type w:val="continuous"/>
          <w:pgSz w:w="12240" w:h="15840" w:code="1"/>
          <w:pgMar w:top="1440" w:right="1440" w:bottom="1440" w:left="1440" w:header="720" w:footer="720" w:gutter="0"/>
          <w:lnNumType w:countBy="1" w:restart="newSection"/>
          <w:cols w:space="720"/>
          <w:titlePg/>
          <w:docGrid w:linePitch="360"/>
        </w:sectPr>
      </w:pPr>
    </w:p>
    <w:p w14:paraId="3DF56BB8" w14:textId="77777777" w:rsidR="00EE63FA" w:rsidRPr="0073362A" w:rsidRDefault="00EE63FA" w:rsidP="00EE63FA">
      <w:pPr>
        <w:pStyle w:val="SectionHeading"/>
        <w:rPr>
          <w:u w:val="single"/>
        </w:rPr>
        <w:sectPr w:rsidR="00EE63FA" w:rsidRPr="0073362A" w:rsidSect="00EE63FA">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§18B-23-6. Tax credits for private contributions.</w:t>
      </w:r>
    </w:p>
    <w:p w14:paraId="0B32568D" w14:textId="04492A2C" w:rsidR="00EE63FA" w:rsidRPr="0073362A" w:rsidRDefault="00EE63FA" w:rsidP="00EE63FA">
      <w:pPr>
        <w:pStyle w:val="SectionBody"/>
        <w:rPr>
          <w:u w:val="single"/>
        </w:rPr>
      </w:pPr>
      <w:r w:rsidRPr="0073362A">
        <w:rPr>
          <w:u w:val="single"/>
        </w:rPr>
        <w:t xml:space="preserve">(a) A taxpayer making a qualified contribution to a women’s athletics endowment shall be </w:t>
      </w:r>
      <w:proofErr w:type="gramStart"/>
      <w:r w:rsidRPr="0073362A">
        <w:rPr>
          <w:u w:val="single"/>
        </w:rPr>
        <w:t>allowed</w:t>
      </w:r>
      <w:proofErr w:type="gramEnd"/>
      <w:r w:rsidRPr="0073362A">
        <w:rPr>
          <w:u w:val="single"/>
        </w:rPr>
        <w:t xml:space="preserve"> a credit against the personal income tax imposed by §11-21-1 </w:t>
      </w:r>
      <w:r w:rsidRPr="0073362A">
        <w:rPr>
          <w:i/>
          <w:iCs/>
          <w:u w:val="single"/>
        </w:rPr>
        <w:t>et seq.</w:t>
      </w:r>
      <w:r w:rsidRPr="0073362A">
        <w:rPr>
          <w:u w:val="single"/>
        </w:rPr>
        <w:t xml:space="preserve"> of this code or the corporation net income tax imposed by §11-24-1 </w:t>
      </w:r>
      <w:r w:rsidRPr="0073362A">
        <w:rPr>
          <w:i/>
          <w:iCs/>
          <w:u w:val="single"/>
        </w:rPr>
        <w:t>et seq</w:t>
      </w:r>
      <w:r w:rsidRPr="0073362A">
        <w:rPr>
          <w:u w:val="single"/>
        </w:rPr>
        <w:t>. of this code equal to 50 percent of the value of the contribution.</w:t>
      </w:r>
    </w:p>
    <w:p w14:paraId="252F177F" w14:textId="77777777" w:rsidR="00EE63FA" w:rsidRPr="0073362A" w:rsidRDefault="00EE63FA" w:rsidP="00EE63FA">
      <w:pPr>
        <w:pStyle w:val="SectionBody"/>
        <w:rPr>
          <w:u w:val="single"/>
        </w:rPr>
      </w:pPr>
      <w:r w:rsidRPr="0073362A">
        <w:rPr>
          <w:u w:val="single"/>
        </w:rPr>
        <w:t>(b) The total amount of credit allowed per taxpayer and statewide shall be subject to annual caps established by the Legislature.</w:t>
      </w:r>
    </w:p>
    <w:p w14:paraId="1AA5266D" w14:textId="77777777" w:rsidR="00EE63FA" w:rsidRPr="0073362A" w:rsidRDefault="00EE63FA" w:rsidP="00EE63FA">
      <w:pPr>
        <w:pStyle w:val="SectionBody"/>
        <w:rPr>
          <w:u w:val="single"/>
        </w:rPr>
      </w:pPr>
      <w:r w:rsidRPr="0073362A">
        <w:rPr>
          <w:u w:val="single"/>
        </w:rPr>
        <w:t>(c) The Tax Commissioner shall administer the credit in coordination with the commission.</w:t>
      </w:r>
    </w:p>
    <w:p w14:paraId="4CBFDB6B" w14:textId="77777777" w:rsidR="00EE63FA" w:rsidRDefault="00EE63FA" w:rsidP="00EE63FA">
      <w:pPr>
        <w:pStyle w:val="EnactingClause"/>
        <w:rPr>
          <w:i w:val="0"/>
          <w:iCs/>
        </w:rPr>
        <w:sectPr w:rsidR="00EE63FA" w:rsidSect="00EE63FA">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77517E12" w14:textId="77777777" w:rsidR="00EE63FA" w:rsidRPr="0073362A" w:rsidRDefault="00EE63FA" w:rsidP="00EE63FA">
      <w:pPr>
        <w:pStyle w:val="SectionHeading"/>
        <w:rPr>
          <w:u w:val="single"/>
        </w:rPr>
        <w:sectPr w:rsidR="00EE63FA" w:rsidRPr="0073362A" w:rsidSect="00EE63FA">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§18B-23-7. Use of endowment earnings.</w:t>
      </w:r>
    </w:p>
    <w:p w14:paraId="0C5E6F74" w14:textId="77777777" w:rsidR="00EE63FA" w:rsidRPr="0073362A" w:rsidRDefault="00EE63FA" w:rsidP="00EE63FA">
      <w:pPr>
        <w:pStyle w:val="SectionBody"/>
        <w:rPr>
          <w:u w:val="single"/>
        </w:rPr>
      </w:pPr>
      <w:r w:rsidRPr="0073362A">
        <w:rPr>
          <w:u w:val="single"/>
        </w:rPr>
        <w:t xml:space="preserve">Earnings from a women’s athletics endowment may be used solely for scholarships, coaching and training staff, equipment, facilities, travel, and other expenses directly related to women’s collegiate Olympic sports programs. </w:t>
      </w:r>
    </w:p>
    <w:p w14:paraId="1DE672CF" w14:textId="77777777" w:rsidR="00EE63FA" w:rsidRDefault="00EE63FA" w:rsidP="00EE63FA">
      <w:pPr>
        <w:pStyle w:val="EnactingClause"/>
        <w:rPr>
          <w:i w:val="0"/>
          <w:iCs/>
        </w:rPr>
        <w:sectPr w:rsidR="00EE63FA" w:rsidSect="00EE63FA">
          <w:type w:val="continuous"/>
          <w:pgSz w:w="12240" w:h="15840" w:code="1"/>
          <w:pgMar w:top="1440" w:right="1440" w:bottom="1440" w:left="1440" w:header="720" w:footer="720" w:gutter="0"/>
          <w:lnNumType w:countBy="1" w:restart="newSection"/>
          <w:cols w:space="720"/>
          <w:titlePg/>
          <w:docGrid w:linePitch="360"/>
        </w:sectPr>
      </w:pPr>
    </w:p>
    <w:p w14:paraId="2CCF357C" w14:textId="77777777" w:rsidR="00EE63FA" w:rsidRPr="0073362A" w:rsidRDefault="00EE63FA" w:rsidP="00EE63FA">
      <w:pPr>
        <w:pStyle w:val="SectionHeading"/>
        <w:rPr>
          <w:u w:val="single"/>
        </w:rPr>
        <w:sectPr w:rsidR="00EE63FA" w:rsidRPr="0073362A" w:rsidSect="00EE63FA">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§18B-23-8. Oversight and reporting.</w:t>
      </w:r>
    </w:p>
    <w:p w14:paraId="24439810" w14:textId="77777777" w:rsidR="00EE63FA" w:rsidRPr="0073362A" w:rsidRDefault="00EE63FA" w:rsidP="00EE63FA">
      <w:pPr>
        <w:pStyle w:val="SectionBody"/>
        <w:rPr>
          <w:u w:val="single"/>
        </w:rPr>
      </w:pPr>
      <w:r w:rsidRPr="0073362A">
        <w:rPr>
          <w:u w:val="single"/>
        </w:rPr>
        <w:t>(a) Each participating institution shall submit an annual report to the commission detailing verified cost savings, matching contributions received, private contributions, expenditures, and compliance with Title IX.</w:t>
      </w:r>
    </w:p>
    <w:p w14:paraId="502D5243" w14:textId="00943619" w:rsidR="00EE63FA" w:rsidRPr="0073362A" w:rsidRDefault="00EE63FA" w:rsidP="00EE63FA">
      <w:pPr>
        <w:pStyle w:val="SectionBody"/>
        <w:rPr>
          <w:u w:val="single"/>
        </w:rPr>
      </w:pPr>
      <w:r w:rsidRPr="0073362A">
        <w:rPr>
          <w:u w:val="single"/>
        </w:rPr>
        <w:t xml:space="preserve">(b) The commission shall submit an annual consolidated report to the </w:t>
      </w:r>
      <w:r w:rsidR="00ED38E2">
        <w:rPr>
          <w:u w:val="single"/>
        </w:rPr>
        <w:t>Joint Committee on Government and Finance</w:t>
      </w:r>
      <w:r w:rsidRPr="0073362A">
        <w:rPr>
          <w:u w:val="single"/>
        </w:rPr>
        <w:t>.</w:t>
      </w:r>
    </w:p>
    <w:p w14:paraId="75B9B3DF" w14:textId="77777777" w:rsidR="00EE63FA" w:rsidRPr="0073362A" w:rsidRDefault="00EE63FA" w:rsidP="00EE63FA">
      <w:pPr>
        <w:pStyle w:val="SectionBody"/>
        <w:rPr>
          <w:u w:val="single"/>
        </w:rPr>
      </w:pPr>
      <w:r w:rsidRPr="0073362A">
        <w:rPr>
          <w:u w:val="single"/>
        </w:rPr>
        <w:t>(c)</w:t>
      </w:r>
      <w:r>
        <w:rPr>
          <w:u w:val="single"/>
        </w:rPr>
        <w:t xml:space="preserve"> </w:t>
      </w:r>
      <w:r w:rsidRPr="0073362A">
        <w:rPr>
          <w:u w:val="single"/>
        </w:rPr>
        <w:t xml:space="preserve">Endowments established pursuant to this article shall be subject to periodic independent audit. </w:t>
      </w:r>
    </w:p>
    <w:p w14:paraId="7036628D" w14:textId="77777777" w:rsidR="00EE63FA" w:rsidRDefault="00EE63FA" w:rsidP="00EE63FA">
      <w:pPr>
        <w:pStyle w:val="EnactingClause"/>
        <w:rPr>
          <w:i w:val="0"/>
          <w:iCs/>
        </w:rPr>
        <w:sectPr w:rsidR="00EE63FA" w:rsidSect="00EE63FA">
          <w:type w:val="continuous"/>
          <w:pgSz w:w="12240" w:h="15840" w:code="1"/>
          <w:pgMar w:top="1440" w:right="1440" w:bottom="1440" w:left="1440" w:header="720" w:footer="720" w:gutter="0"/>
          <w:lnNumType w:countBy="1" w:restart="newSection"/>
          <w:cols w:space="720"/>
          <w:titlePg/>
          <w:docGrid w:linePitch="360"/>
        </w:sectPr>
      </w:pPr>
    </w:p>
    <w:p w14:paraId="716FB4D4" w14:textId="77777777" w:rsidR="00EE63FA" w:rsidRPr="0073362A" w:rsidRDefault="00EE63FA" w:rsidP="00EE63FA">
      <w:pPr>
        <w:pStyle w:val="SectionHeading"/>
        <w:rPr>
          <w:u w:val="single"/>
        </w:rPr>
        <w:sectPr w:rsidR="00EE63FA" w:rsidRPr="0073362A" w:rsidSect="00EE63FA">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§18B-23-9. Rulemaking authority.</w:t>
      </w:r>
    </w:p>
    <w:p w14:paraId="657921B9" w14:textId="77777777" w:rsidR="00EE63FA" w:rsidRPr="0073362A" w:rsidRDefault="00EE63FA" w:rsidP="00EE63FA">
      <w:pPr>
        <w:pStyle w:val="SectionBody"/>
        <w:rPr>
          <w:i/>
          <w:iCs/>
          <w:u w:val="single"/>
        </w:rPr>
      </w:pPr>
      <w:r w:rsidRPr="0073362A">
        <w:rPr>
          <w:u w:val="single"/>
        </w:rPr>
        <w:t xml:space="preserve">The commission may promulgate legislative rules in accordance with §29A-3A-1 </w:t>
      </w:r>
      <w:r w:rsidRPr="0073362A">
        <w:rPr>
          <w:i/>
          <w:iCs/>
          <w:u w:val="single"/>
        </w:rPr>
        <w:t>et seq</w:t>
      </w:r>
      <w:r w:rsidRPr="0073362A">
        <w:rPr>
          <w:u w:val="single"/>
        </w:rPr>
        <w:t xml:space="preserve">. of this code to implement the provisions of this article. </w:t>
      </w:r>
    </w:p>
    <w:p w14:paraId="730FA805" w14:textId="77777777" w:rsidR="00EE63FA" w:rsidRPr="0073362A" w:rsidRDefault="00EE63FA" w:rsidP="00EE63FA">
      <w:pPr>
        <w:pStyle w:val="EnactingClause"/>
        <w:rPr>
          <w:i w:val="0"/>
          <w:iCs/>
          <w:u w:val="single"/>
        </w:rPr>
        <w:sectPr w:rsidR="00EE63FA" w:rsidRPr="0073362A" w:rsidSect="00EE63FA">
          <w:type w:val="continuous"/>
          <w:pgSz w:w="12240" w:h="15840" w:code="1"/>
          <w:pgMar w:top="1440" w:right="1440" w:bottom="1440" w:left="1440" w:header="720" w:footer="720" w:gutter="0"/>
          <w:lnNumType w:countBy="1" w:restart="newSection"/>
          <w:cols w:space="720"/>
          <w:titlePg/>
          <w:docGrid w:linePitch="360"/>
        </w:sectPr>
      </w:pPr>
    </w:p>
    <w:p w14:paraId="3AADC4A6" w14:textId="77777777" w:rsidR="00EE63FA" w:rsidRPr="0073362A" w:rsidRDefault="00EE63FA" w:rsidP="00EE63FA">
      <w:pPr>
        <w:pStyle w:val="SectionHeading"/>
        <w:rPr>
          <w:u w:val="single"/>
        </w:rPr>
        <w:sectPr w:rsidR="00EE63FA" w:rsidRPr="0073362A" w:rsidSect="00EE63FA">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§18B-23-10. Effective date.</w:t>
      </w:r>
    </w:p>
    <w:p w14:paraId="5ACFB995" w14:textId="55F0CEC4" w:rsidR="00E831B3" w:rsidRDefault="00EE63FA" w:rsidP="00E47D16">
      <w:pPr>
        <w:pStyle w:val="SectionBody"/>
      </w:pPr>
      <w:r w:rsidRPr="0073362A">
        <w:rPr>
          <w:u w:val="single"/>
        </w:rPr>
        <w:t>This article shall take effect July 1 following passage.</w:t>
      </w:r>
    </w:p>
    <w:sectPr w:rsidR="00E831B3" w:rsidSect="00EE63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23A9" w14:textId="77777777" w:rsidR="007E1474" w:rsidRPr="00B844FE" w:rsidRDefault="007E1474" w:rsidP="00B844FE">
      <w:r>
        <w:separator/>
      </w:r>
    </w:p>
  </w:endnote>
  <w:endnote w:type="continuationSeparator" w:id="0">
    <w:p w14:paraId="128B6651" w14:textId="77777777" w:rsidR="007E1474" w:rsidRPr="00B844FE" w:rsidRDefault="007E14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8E05" w14:textId="77777777" w:rsidR="00EE63FA" w:rsidRDefault="00EE63FA" w:rsidP="00EE63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5F2E9B" w14:textId="77777777" w:rsidR="00EE63FA" w:rsidRPr="00EE63FA" w:rsidRDefault="00EE63FA" w:rsidP="00EE6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354F" w14:textId="77777777" w:rsidR="00EE63FA" w:rsidRDefault="00EE63FA" w:rsidP="00B626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90070B" w14:textId="77777777" w:rsidR="00EE63FA" w:rsidRPr="00EE63FA" w:rsidRDefault="00EE63FA" w:rsidP="00EE6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19AB" w14:textId="77777777" w:rsidR="00EE63FA" w:rsidRPr="00EE63FA" w:rsidRDefault="00EE63FA" w:rsidP="00EE63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B0DD" w14:textId="77777777" w:rsidR="00EE63FA" w:rsidRDefault="00EE63FA" w:rsidP="00B626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04F0F8" w14:textId="77777777" w:rsidR="00EE63FA" w:rsidRPr="00EE63FA" w:rsidRDefault="00EE63FA" w:rsidP="00EE63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3D18" w14:textId="77777777" w:rsidR="00EE63FA" w:rsidRPr="00EE63FA" w:rsidRDefault="00EE63FA" w:rsidP="00EE63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1962" w14:textId="77777777" w:rsidR="00EE63FA" w:rsidRPr="00EE63FA" w:rsidRDefault="00EE63FA" w:rsidP="00EE6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276E" w14:textId="77777777" w:rsidR="007E1474" w:rsidRPr="00B844FE" w:rsidRDefault="007E1474" w:rsidP="00B844FE">
      <w:r>
        <w:separator/>
      </w:r>
    </w:p>
  </w:footnote>
  <w:footnote w:type="continuationSeparator" w:id="0">
    <w:p w14:paraId="62140F6E" w14:textId="77777777" w:rsidR="007E1474" w:rsidRPr="00B844FE" w:rsidRDefault="007E14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AC50" w14:textId="77777777" w:rsidR="00EE63FA" w:rsidRPr="00EE63FA" w:rsidRDefault="00EE63FA" w:rsidP="00EE63FA">
    <w:pPr>
      <w:pStyle w:val="Header"/>
    </w:pPr>
    <w:r>
      <w:t>CS for SB 502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909D" w14:textId="77777777" w:rsidR="00EE63FA" w:rsidRPr="00EE63FA" w:rsidRDefault="00EE63FA" w:rsidP="00EE63FA">
    <w:pPr>
      <w:pStyle w:val="Header"/>
    </w:pPr>
    <w:r>
      <w:t>CS for SB 502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8A96" w14:textId="77777777" w:rsidR="00EE63FA" w:rsidRPr="00EE63FA" w:rsidRDefault="00EE63FA" w:rsidP="00EE63FA">
    <w:pPr>
      <w:pStyle w:val="Header"/>
    </w:pPr>
    <w:r>
      <w:t>CS for SB 502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F684" w14:textId="77777777" w:rsidR="00EE63FA" w:rsidRPr="00EE63FA" w:rsidRDefault="00EE63FA" w:rsidP="00EE63FA">
    <w:pPr>
      <w:pStyle w:val="Header"/>
    </w:pPr>
    <w:r>
      <w:t>CS for SB 502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74"/>
    <w:rsid w:val="00002112"/>
    <w:rsid w:val="0000526A"/>
    <w:rsid w:val="000620C8"/>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A12EB"/>
    <w:rsid w:val="004B2795"/>
    <w:rsid w:val="004B406A"/>
    <w:rsid w:val="004C13DD"/>
    <w:rsid w:val="004E3441"/>
    <w:rsid w:val="00571DC3"/>
    <w:rsid w:val="005A5366"/>
    <w:rsid w:val="00637E73"/>
    <w:rsid w:val="006471C6"/>
    <w:rsid w:val="006565E8"/>
    <w:rsid w:val="006865E9"/>
    <w:rsid w:val="00691F3E"/>
    <w:rsid w:val="00694BFB"/>
    <w:rsid w:val="006A106B"/>
    <w:rsid w:val="006C523D"/>
    <w:rsid w:val="006D4036"/>
    <w:rsid w:val="007569BD"/>
    <w:rsid w:val="007E02CF"/>
    <w:rsid w:val="007E1474"/>
    <w:rsid w:val="007F1CF5"/>
    <w:rsid w:val="0081249D"/>
    <w:rsid w:val="00834EDE"/>
    <w:rsid w:val="00846466"/>
    <w:rsid w:val="00855EE7"/>
    <w:rsid w:val="00864BAA"/>
    <w:rsid w:val="008736AA"/>
    <w:rsid w:val="008D275D"/>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67C1B"/>
    <w:rsid w:val="00DE526B"/>
    <w:rsid w:val="00DF199D"/>
    <w:rsid w:val="00DF4120"/>
    <w:rsid w:val="00DF62A6"/>
    <w:rsid w:val="00E01542"/>
    <w:rsid w:val="00E02486"/>
    <w:rsid w:val="00E365F1"/>
    <w:rsid w:val="00E47D16"/>
    <w:rsid w:val="00E62F48"/>
    <w:rsid w:val="00E831B3"/>
    <w:rsid w:val="00EA4B4F"/>
    <w:rsid w:val="00EB203E"/>
    <w:rsid w:val="00EC03B2"/>
    <w:rsid w:val="00EC1FC5"/>
    <w:rsid w:val="00ED38E2"/>
    <w:rsid w:val="00ED539A"/>
    <w:rsid w:val="00EE63FA"/>
    <w:rsid w:val="00EE70CB"/>
    <w:rsid w:val="00EF6030"/>
    <w:rsid w:val="00F23775"/>
    <w:rsid w:val="00F41CA2"/>
    <w:rsid w:val="00F425AE"/>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54F30"/>
  <w15:chartTrackingRefBased/>
  <w15:docId w15:val="{CF82B8CE-B4F4-44CF-BD01-28032EB6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E63FA"/>
    <w:rPr>
      <w:rFonts w:eastAsia="Calibri"/>
      <w:b/>
      <w:caps/>
      <w:color w:val="000000"/>
      <w:sz w:val="24"/>
    </w:rPr>
  </w:style>
  <w:style w:type="character" w:styleId="PageNumber">
    <w:name w:val="page number"/>
    <w:basedOn w:val="DefaultParagraphFont"/>
    <w:uiPriority w:val="99"/>
    <w:semiHidden/>
    <w:locked/>
    <w:rsid w:val="00EE6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E43ACA9EDE4B398536699E7E8041CD"/>
        <w:category>
          <w:name w:val="General"/>
          <w:gallery w:val="placeholder"/>
        </w:category>
        <w:types>
          <w:type w:val="bbPlcHdr"/>
        </w:types>
        <w:behaviors>
          <w:behavior w:val="content"/>
        </w:behaviors>
        <w:guid w:val="{9F6CF5E1-E634-48A8-AF8D-36517C63CDBD}"/>
      </w:docPartPr>
      <w:docPartBody>
        <w:p w:rsidR="00983097" w:rsidRDefault="00983097">
          <w:pPr>
            <w:pStyle w:val="38E43ACA9EDE4B398536699E7E8041CD"/>
          </w:pPr>
          <w:r w:rsidRPr="00B844FE">
            <w:t>Prefix Text</w:t>
          </w:r>
        </w:p>
      </w:docPartBody>
    </w:docPart>
    <w:docPart>
      <w:docPartPr>
        <w:name w:val="50293EF2EEC2410B8DD9036B038C9E0E"/>
        <w:category>
          <w:name w:val="General"/>
          <w:gallery w:val="placeholder"/>
        </w:category>
        <w:types>
          <w:type w:val="bbPlcHdr"/>
        </w:types>
        <w:behaviors>
          <w:behavior w:val="content"/>
        </w:behaviors>
        <w:guid w:val="{C268BCC1-E65A-4AAE-9C13-B9F5DA459EC3}"/>
      </w:docPartPr>
      <w:docPartBody>
        <w:p w:rsidR="00983097" w:rsidRDefault="00983097">
          <w:pPr>
            <w:pStyle w:val="50293EF2EEC2410B8DD9036B038C9E0E"/>
          </w:pPr>
          <w:r w:rsidRPr="00B844FE">
            <w:t>[Type here]</w:t>
          </w:r>
        </w:p>
      </w:docPartBody>
    </w:docPart>
    <w:docPart>
      <w:docPartPr>
        <w:name w:val="1E080CA2DC504939BC295E73118D25BD"/>
        <w:category>
          <w:name w:val="General"/>
          <w:gallery w:val="placeholder"/>
        </w:category>
        <w:types>
          <w:type w:val="bbPlcHdr"/>
        </w:types>
        <w:behaviors>
          <w:behavior w:val="content"/>
        </w:behaviors>
        <w:guid w:val="{ED22DC59-88CB-4298-BC16-311F0FC72B5F}"/>
      </w:docPartPr>
      <w:docPartBody>
        <w:p w:rsidR="00983097" w:rsidRDefault="00983097">
          <w:pPr>
            <w:pStyle w:val="1E080CA2DC504939BC295E73118D25BD"/>
          </w:pPr>
          <w:r w:rsidRPr="00B844FE">
            <w:t>Number</w:t>
          </w:r>
        </w:p>
      </w:docPartBody>
    </w:docPart>
    <w:docPart>
      <w:docPartPr>
        <w:name w:val="4F4F63E145A0413AA457B86278A0B80F"/>
        <w:category>
          <w:name w:val="General"/>
          <w:gallery w:val="placeholder"/>
        </w:category>
        <w:types>
          <w:type w:val="bbPlcHdr"/>
        </w:types>
        <w:behaviors>
          <w:behavior w:val="content"/>
        </w:behaviors>
        <w:guid w:val="{E3A51DBD-ABED-48A6-A4C1-E0889F15B9EA}"/>
      </w:docPartPr>
      <w:docPartBody>
        <w:p w:rsidR="00983097" w:rsidRDefault="00983097">
          <w:pPr>
            <w:pStyle w:val="4F4F63E145A0413AA457B86278A0B80F"/>
          </w:pPr>
          <w:r>
            <w:rPr>
              <w:rStyle w:val="PlaceholderText"/>
            </w:rPr>
            <w:t>January 14, 2026</w:t>
          </w:r>
        </w:p>
      </w:docPartBody>
    </w:docPart>
    <w:docPart>
      <w:docPartPr>
        <w:name w:val="D84F2A5352AB4F8091E8FC030C6C1ECD"/>
        <w:category>
          <w:name w:val="General"/>
          <w:gallery w:val="placeholder"/>
        </w:category>
        <w:types>
          <w:type w:val="bbPlcHdr"/>
        </w:types>
        <w:behaviors>
          <w:behavior w:val="content"/>
        </w:behaviors>
        <w:guid w:val="{2691AD66-0AE4-46BC-9675-967A32503A9A}"/>
      </w:docPartPr>
      <w:docPartBody>
        <w:p w:rsidR="00983097" w:rsidRDefault="00983097">
          <w:pPr>
            <w:pStyle w:val="D84F2A5352AB4F8091E8FC030C6C1EC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97"/>
    <w:rsid w:val="000620C8"/>
    <w:rsid w:val="004A12EB"/>
    <w:rsid w:val="00864BAA"/>
    <w:rsid w:val="0098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43ACA9EDE4B398536699E7E8041CD">
    <w:name w:val="38E43ACA9EDE4B398536699E7E8041CD"/>
  </w:style>
  <w:style w:type="paragraph" w:customStyle="1" w:styleId="50293EF2EEC2410B8DD9036B038C9E0E">
    <w:name w:val="50293EF2EEC2410B8DD9036B038C9E0E"/>
  </w:style>
  <w:style w:type="paragraph" w:customStyle="1" w:styleId="1E080CA2DC504939BC295E73118D25BD">
    <w:name w:val="1E080CA2DC504939BC295E73118D25BD"/>
  </w:style>
  <w:style w:type="character" w:styleId="PlaceholderText">
    <w:name w:val="Placeholder Text"/>
    <w:basedOn w:val="DefaultParagraphFont"/>
    <w:uiPriority w:val="99"/>
    <w:semiHidden/>
    <w:rsid w:val="00983097"/>
    <w:rPr>
      <w:color w:val="808080"/>
    </w:rPr>
  </w:style>
  <w:style w:type="paragraph" w:customStyle="1" w:styleId="4F4F63E145A0413AA457B86278A0B80F">
    <w:name w:val="4F4F63E145A0413AA457B86278A0B80F"/>
  </w:style>
  <w:style w:type="paragraph" w:customStyle="1" w:styleId="D84F2A5352AB4F8091E8FC030C6C1ECD">
    <w:name w:val="D84F2A5352AB4F8091E8FC030C6C1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4</Pages>
  <Words>759</Words>
  <Characters>4802</Characters>
  <Application>Microsoft Office Word</Application>
  <DocSecurity>0</DocSecurity>
  <Lines>110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2026-02-05T01:09:00Z</cp:lastPrinted>
  <dcterms:created xsi:type="dcterms:W3CDTF">2026-02-05T15:55:00Z</dcterms:created>
  <dcterms:modified xsi:type="dcterms:W3CDTF">2026-02-05T18:52:00Z</dcterms:modified>
</cp:coreProperties>
</file>